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ljust"/>
        <w:tblW w:w="3259" w:type="dxa"/>
        <w:tblInd w:w="6804" w:type="dxa"/>
        <w:tblLayout w:type="fixed"/>
        <w:tblLook w:val="04A0" w:firstRow="1" w:lastRow="0" w:firstColumn="1" w:lastColumn="0" w:noHBand="0" w:noVBand="1"/>
      </w:tblPr>
      <w:tblGrid>
        <w:gridCol w:w="1559"/>
        <w:gridCol w:w="1700"/>
      </w:tblGrid>
      <w:tr w:rsidR="003E0A28" w:rsidTr="003D6427"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3E0A28" w:rsidRDefault="003E0A28" w:rsidP="002865F3">
            <w:pPr>
              <w:spacing w:before="120" w:after="0"/>
            </w:pPr>
            <w:bookmarkStart w:id="0" w:name="_GoBack" w:colFirst="0" w:colLast="0"/>
            <w:r>
              <w:t xml:space="preserve">Datum </w:t>
            </w: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</w:tcPr>
          <w:p w:rsidR="003E0A28" w:rsidRDefault="003E0A28" w:rsidP="002865F3">
            <w:pPr>
              <w:spacing w:before="120" w:after="0"/>
            </w:pPr>
            <w:r>
              <w:t>Dnr</w:t>
            </w:r>
          </w:p>
        </w:tc>
      </w:tr>
      <w:tr w:rsidR="003E0A28" w:rsidTr="003D6427">
        <w:tc>
          <w:tcPr>
            <w:tcW w:w="1559" w:type="dxa"/>
            <w:tcBorders>
              <w:bottom w:val="single" w:sz="4" w:space="0" w:color="BFBFBF" w:themeColor="background1" w:themeShade="BF"/>
            </w:tcBorders>
          </w:tcPr>
          <w:p w:rsidR="003E0A28" w:rsidRDefault="003E0A28" w:rsidP="002865F3">
            <w:pPr>
              <w:pStyle w:val="Normal2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  <w:tc>
          <w:tcPr>
            <w:tcW w:w="1700" w:type="dxa"/>
            <w:tcBorders>
              <w:bottom w:val="single" w:sz="4" w:space="0" w:color="BFBFBF" w:themeColor="background1" w:themeShade="BF"/>
            </w:tcBorders>
          </w:tcPr>
          <w:p w:rsidR="003E0A28" w:rsidRDefault="003E0A28" w:rsidP="002865F3">
            <w:pPr>
              <w:pStyle w:val="Normal2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bookmarkEnd w:id="0"/>
    <w:p w:rsidR="00934F80" w:rsidRDefault="00934F80" w:rsidP="00834710">
      <w:pPr>
        <w:rPr>
          <w:rFonts w:asciiTheme="majorHAnsi" w:eastAsiaTheme="majorEastAsia" w:hAnsiTheme="majorHAnsi" w:cstheme="majorBidi"/>
          <w:b/>
          <w:color w:val="262626" w:themeColor="text1" w:themeTint="D9"/>
          <w:sz w:val="32"/>
          <w:szCs w:val="32"/>
        </w:rPr>
      </w:pPr>
      <w:r w:rsidRPr="00934F80">
        <w:rPr>
          <w:rFonts w:asciiTheme="majorHAnsi" w:eastAsiaTheme="majorEastAsia" w:hAnsiTheme="majorHAnsi" w:cstheme="majorBidi"/>
          <w:b/>
          <w:color w:val="262626" w:themeColor="text1" w:themeTint="D9"/>
          <w:sz w:val="32"/>
          <w:szCs w:val="32"/>
        </w:rPr>
        <w:t xml:space="preserve">Uppföljning av åtgärdsprogram i enlighet med </w:t>
      </w:r>
      <w:r>
        <w:rPr>
          <w:rFonts w:asciiTheme="majorHAnsi" w:eastAsiaTheme="majorEastAsia" w:hAnsiTheme="majorHAnsi" w:cstheme="majorBidi"/>
          <w:b/>
          <w:color w:val="262626" w:themeColor="text1" w:themeTint="D9"/>
          <w:sz w:val="32"/>
          <w:szCs w:val="32"/>
        </w:rPr>
        <w:br/>
      </w:r>
      <w:r w:rsidRPr="00934F80">
        <w:rPr>
          <w:rFonts w:asciiTheme="majorHAnsi" w:eastAsiaTheme="majorEastAsia" w:hAnsiTheme="majorHAnsi" w:cstheme="majorBidi"/>
          <w:b/>
          <w:color w:val="262626" w:themeColor="text1" w:themeTint="D9"/>
          <w:sz w:val="32"/>
          <w:szCs w:val="32"/>
        </w:rPr>
        <w:t xml:space="preserve">3 kap. 9 § första stycket skollagen </w:t>
      </w:r>
    </w:p>
    <w:p w:rsidR="00834710" w:rsidRDefault="00834710" w:rsidP="00834710">
      <w:r w:rsidRPr="005F4600">
        <w:t>För instruktioner tryck ¶ visa/dölj</w:t>
      </w:r>
    </w:p>
    <w:p w:rsidR="00143801" w:rsidRDefault="00934F80" w:rsidP="00934F80">
      <w:r w:rsidRPr="00934F80">
        <w:t>Av åtgärdsprogrammet ska det framgå när åtgärderna ska följas upp och utvärderas och vem som är ansvarig för uppföljningen respektive utvärderingen (jfr. 3 kap. 9 § första stycket skollagen [2010:800]).</w:t>
      </w:r>
    </w:p>
    <w:p w:rsidR="00934F80" w:rsidRDefault="00934F80" w:rsidP="00934F80">
      <w:pPr>
        <w:pStyle w:val="Dold"/>
      </w:pPr>
      <w:r w:rsidRPr="00934F80">
        <w:t>Observera att skollagen skiljer mellan att följa upp respektive utvärdera ett åtgärdsprogram. Båda ska göras. Uppföljningen är mer av en enklare kontroll av att planerade åtgärder har genomförts, i enlighet med åtgärdsprogrammet.</w:t>
      </w:r>
    </w:p>
    <w:tbl>
      <w:tblPr>
        <w:tblStyle w:val="Tabellrutntljust"/>
        <w:tblW w:w="10065" w:type="dxa"/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3D6427" w:rsidTr="003D6427">
        <w:tc>
          <w:tcPr>
            <w:tcW w:w="4820" w:type="dxa"/>
            <w:tcBorders>
              <w:top w:val="nil"/>
              <w:left w:val="nil"/>
              <w:right w:val="nil"/>
            </w:tcBorders>
          </w:tcPr>
          <w:p w:rsidR="00143801" w:rsidRDefault="00760412" w:rsidP="00760412">
            <w:pPr>
              <w:spacing w:before="120" w:after="0"/>
            </w:pPr>
            <w:r>
              <w:t xml:space="preserve">Elevens namn </w:t>
            </w: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</w:tcPr>
          <w:p w:rsidR="00143801" w:rsidRDefault="00760412" w:rsidP="00760412">
            <w:pPr>
              <w:spacing w:before="120" w:after="0"/>
            </w:pPr>
            <w:r>
              <w:t>Personnummer</w:t>
            </w:r>
          </w:p>
        </w:tc>
      </w:tr>
      <w:tr w:rsidR="003D6427" w:rsidTr="003D6427">
        <w:tc>
          <w:tcPr>
            <w:tcW w:w="4820" w:type="dxa"/>
            <w:tcBorders>
              <w:bottom w:val="single" w:sz="4" w:space="0" w:color="BFBFBF" w:themeColor="background1" w:themeShade="BF"/>
            </w:tcBorders>
          </w:tcPr>
          <w:p w:rsidR="00143801" w:rsidRDefault="003E0A28" w:rsidP="000C7517">
            <w:pPr>
              <w:pStyle w:val="Normal2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5245" w:type="dxa"/>
            <w:tcBorders>
              <w:bottom w:val="single" w:sz="4" w:space="0" w:color="BFBFBF" w:themeColor="background1" w:themeShade="BF"/>
            </w:tcBorders>
          </w:tcPr>
          <w:p w:rsidR="00143801" w:rsidRDefault="00660EB0" w:rsidP="000C7517">
            <w:pPr>
              <w:pStyle w:val="Normal2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  <w:tr w:rsidR="003D6427" w:rsidTr="003D6427">
        <w:tc>
          <w:tcPr>
            <w:tcW w:w="4820" w:type="dxa"/>
            <w:tcBorders>
              <w:left w:val="nil"/>
              <w:right w:val="nil"/>
            </w:tcBorders>
          </w:tcPr>
          <w:p w:rsidR="00143801" w:rsidRDefault="00760412" w:rsidP="00760412">
            <w:pPr>
              <w:spacing w:before="120" w:after="0"/>
            </w:pPr>
            <w:r>
              <w:t>Skolenhet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143801" w:rsidRDefault="00760412" w:rsidP="00760412">
            <w:pPr>
              <w:spacing w:before="120" w:after="0"/>
            </w:pPr>
            <w:r>
              <w:t>Klass</w:t>
            </w:r>
          </w:p>
        </w:tc>
      </w:tr>
      <w:tr w:rsidR="003D6427" w:rsidTr="00934F80">
        <w:tc>
          <w:tcPr>
            <w:tcW w:w="4820" w:type="dxa"/>
            <w:tcBorders>
              <w:bottom w:val="single" w:sz="4" w:space="0" w:color="BFBFBF" w:themeColor="background1" w:themeShade="BF"/>
            </w:tcBorders>
          </w:tcPr>
          <w:p w:rsidR="00143801" w:rsidRDefault="00660EB0" w:rsidP="000C7517">
            <w:pPr>
              <w:pStyle w:val="Normal2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  <w:tc>
          <w:tcPr>
            <w:tcW w:w="5245" w:type="dxa"/>
            <w:tcBorders>
              <w:bottom w:val="single" w:sz="4" w:space="0" w:color="BFBFBF" w:themeColor="background1" w:themeShade="BF"/>
            </w:tcBorders>
          </w:tcPr>
          <w:p w:rsidR="00143801" w:rsidRDefault="00660EB0" w:rsidP="000C7517">
            <w:pPr>
              <w:pStyle w:val="Normal2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</w:tr>
      <w:tr w:rsidR="00934F80" w:rsidTr="00934F80">
        <w:tc>
          <w:tcPr>
            <w:tcW w:w="10065" w:type="dxa"/>
            <w:gridSpan w:val="2"/>
            <w:tcBorders>
              <w:left w:val="nil"/>
              <w:right w:val="nil"/>
            </w:tcBorders>
          </w:tcPr>
          <w:p w:rsidR="00934F80" w:rsidRPr="00934F80" w:rsidRDefault="00934F80" w:rsidP="00934F80">
            <w:pPr>
              <w:pStyle w:val="Normal2"/>
              <w:spacing w:before="120"/>
            </w:pPr>
            <w:r w:rsidRPr="00934F80">
              <w:t>Närvarande vid uppföljningen</w:t>
            </w:r>
          </w:p>
        </w:tc>
      </w:tr>
      <w:tr w:rsidR="00934F80" w:rsidTr="00D917BE">
        <w:tc>
          <w:tcPr>
            <w:tcW w:w="10065" w:type="dxa"/>
            <w:gridSpan w:val="2"/>
          </w:tcPr>
          <w:p w:rsidR="00934F80" w:rsidRDefault="003E3969" w:rsidP="000C7517">
            <w:pPr>
              <w:pStyle w:val="Normal2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712A02" w:rsidRDefault="00712A02" w:rsidP="00D825FB">
      <w:pPr>
        <w:spacing w:line="240" w:lineRule="auto"/>
      </w:pPr>
    </w:p>
    <w:tbl>
      <w:tblPr>
        <w:tblStyle w:val="Tabellrutntljust"/>
        <w:tblW w:w="0" w:type="auto"/>
        <w:tblLook w:val="04A0" w:firstRow="1" w:lastRow="0" w:firstColumn="1" w:lastColumn="0" w:noHBand="0" w:noVBand="1"/>
      </w:tblPr>
      <w:tblGrid>
        <w:gridCol w:w="6237"/>
      </w:tblGrid>
      <w:tr w:rsidR="003874DC" w:rsidTr="00077951">
        <w:tc>
          <w:tcPr>
            <w:tcW w:w="6237" w:type="dxa"/>
            <w:tcBorders>
              <w:top w:val="nil"/>
              <w:left w:val="nil"/>
              <w:right w:val="nil"/>
            </w:tcBorders>
          </w:tcPr>
          <w:p w:rsidR="003874DC" w:rsidRDefault="003874DC" w:rsidP="00E96AD7">
            <w:pPr>
              <w:spacing w:after="0"/>
            </w:pPr>
            <w:r w:rsidRPr="006F33A7">
              <w:t>Ange vilket åtgärdsprogram som följs upp:</w:t>
            </w:r>
          </w:p>
        </w:tc>
      </w:tr>
      <w:tr w:rsidR="003874DC" w:rsidTr="00077951">
        <w:tc>
          <w:tcPr>
            <w:tcW w:w="6237" w:type="dxa"/>
            <w:tcBorders>
              <w:bottom w:val="single" w:sz="4" w:space="0" w:color="BFBFBF" w:themeColor="background1" w:themeShade="BF"/>
            </w:tcBorders>
          </w:tcPr>
          <w:p w:rsidR="003874DC" w:rsidRDefault="003874DC" w:rsidP="00077951">
            <w:pPr>
              <w:pStyle w:val="Normal2"/>
              <w:spacing w:line="240" w:lineRule="auto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</w:tr>
      <w:tr w:rsidR="003874DC" w:rsidTr="00077951"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:rsidR="003874DC" w:rsidRDefault="003874DC" w:rsidP="00077951">
            <w:pPr>
              <w:spacing w:before="120" w:after="0" w:line="240" w:lineRule="auto"/>
            </w:pPr>
            <w:r w:rsidRPr="006F33A7">
              <w:t>Aktuellt åtgärdsprogram beslutades den</w:t>
            </w:r>
            <w:r>
              <w:t xml:space="preserve"> </w:t>
            </w:r>
            <w:r w:rsidRPr="00E21B70">
              <w:rPr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21B70">
              <w:rPr>
                <w:u w:val="single"/>
              </w:rPr>
              <w:instrText xml:space="preserve"> FORMTEXT </w:instrText>
            </w:r>
            <w:r w:rsidRPr="00E21B70">
              <w:rPr>
                <w:u w:val="single"/>
              </w:rPr>
            </w:r>
            <w:r w:rsidRPr="00E21B70">
              <w:rPr>
                <w:u w:val="single"/>
              </w:rPr>
              <w:fldChar w:fldCharType="separate"/>
            </w:r>
            <w:r w:rsidRPr="00E21B70">
              <w:rPr>
                <w:noProof/>
                <w:u w:val="single"/>
              </w:rPr>
              <w:t> </w:t>
            </w:r>
            <w:r w:rsidRPr="00E21B70">
              <w:rPr>
                <w:noProof/>
                <w:u w:val="single"/>
              </w:rPr>
              <w:t> </w:t>
            </w:r>
            <w:r w:rsidRPr="00E21B70">
              <w:rPr>
                <w:noProof/>
                <w:u w:val="single"/>
              </w:rPr>
              <w:t> </w:t>
            </w:r>
            <w:r w:rsidRPr="00E21B70">
              <w:rPr>
                <w:noProof/>
                <w:u w:val="single"/>
              </w:rPr>
              <w:t> </w:t>
            </w:r>
            <w:r w:rsidRPr="00E21B70">
              <w:rPr>
                <w:noProof/>
                <w:u w:val="single"/>
              </w:rPr>
              <w:t> </w:t>
            </w:r>
            <w:r w:rsidRPr="00E21B70">
              <w:rPr>
                <w:u w:val="single"/>
              </w:rPr>
              <w:fldChar w:fldCharType="end"/>
            </w:r>
          </w:p>
        </w:tc>
      </w:tr>
    </w:tbl>
    <w:p w:rsidR="003874DC" w:rsidRPr="005B2A4A" w:rsidRDefault="003874DC" w:rsidP="00D825FB">
      <w:pPr>
        <w:spacing w:line="240" w:lineRule="auto"/>
      </w:pPr>
    </w:p>
    <w:tbl>
      <w:tblPr>
        <w:tblStyle w:val="Tabellrutntljust"/>
        <w:tblW w:w="10035" w:type="dxa"/>
        <w:tblLayout w:type="fixed"/>
        <w:tblLook w:val="04A0" w:firstRow="1" w:lastRow="0" w:firstColumn="1" w:lastColumn="0" w:noHBand="0" w:noVBand="1"/>
      </w:tblPr>
      <w:tblGrid>
        <w:gridCol w:w="2438"/>
        <w:gridCol w:w="3402"/>
        <w:gridCol w:w="1757"/>
        <w:gridCol w:w="2438"/>
      </w:tblGrid>
      <w:tr w:rsidR="00934F80" w:rsidTr="00934F80">
        <w:tc>
          <w:tcPr>
            <w:tcW w:w="2438" w:type="dxa"/>
          </w:tcPr>
          <w:p w:rsidR="00712A02" w:rsidRDefault="00934F80" w:rsidP="00934F80">
            <w:pPr>
              <w:pStyle w:val="Normal2"/>
            </w:pPr>
            <w:r w:rsidRPr="00934F80">
              <w:t>Åtgärden enligt elevens åtgärdsprogram</w:t>
            </w:r>
          </w:p>
        </w:tc>
        <w:tc>
          <w:tcPr>
            <w:tcW w:w="3402" w:type="dxa"/>
          </w:tcPr>
          <w:p w:rsidR="00712A02" w:rsidRDefault="00934F80" w:rsidP="00934F80">
            <w:pPr>
              <w:pStyle w:val="Normal2"/>
            </w:pPr>
            <w:r w:rsidRPr="00934F80">
              <w:t>Ansvarig för åtgärden</w:t>
            </w:r>
          </w:p>
        </w:tc>
        <w:tc>
          <w:tcPr>
            <w:tcW w:w="1757" w:type="dxa"/>
          </w:tcPr>
          <w:p w:rsidR="00712A02" w:rsidRDefault="00934F80" w:rsidP="00934F80">
            <w:pPr>
              <w:pStyle w:val="Normal2"/>
            </w:pPr>
            <w:r w:rsidRPr="00934F80">
              <w:t>Åtgärden har genomförts enligt planen</w:t>
            </w:r>
          </w:p>
        </w:tc>
        <w:tc>
          <w:tcPr>
            <w:tcW w:w="2438" w:type="dxa"/>
          </w:tcPr>
          <w:p w:rsidR="00712A02" w:rsidRDefault="00934F80" w:rsidP="00934F80">
            <w:pPr>
              <w:pStyle w:val="Normal2"/>
            </w:pPr>
            <w:r w:rsidRPr="00934F80">
              <w:t>Åtgärden har inte kunnat genomföras; ange skäl</w:t>
            </w:r>
          </w:p>
        </w:tc>
      </w:tr>
      <w:tr w:rsidR="00934F80" w:rsidTr="00934F80">
        <w:tc>
          <w:tcPr>
            <w:tcW w:w="2438" w:type="dxa"/>
          </w:tcPr>
          <w:p w:rsidR="00712A02" w:rsidRDefault="00934F80" w:rsidP="00D825FB">
            <w:pPr>
              <w:pStyle w:val="Normal2"/>
              <w:spacing w:line="240" w:lineRule="auto"/>
            </w:pPr>
            <w:r w:rsidRPr="00ED071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D071B">
              <w:instrText xml:space="preserve"> FORMTEXT </w:instrText>
            </w:r>
            <w:r w:rsidRPr="00ED071B">
              <w:fldChar w:fldCharType="separate"/>
            </w:r>
            <w:r w:rsidRPr="00ED071B">
              <w:t> </w:t>
            </w:r>
            <w:r w:rsidRPr="00ED071B">
              <w:t> </w:t>
            </w:r>
            <w:r w:rsidRPr="00ED071B">
              <w:t> </w:t>
            </w:r>
            <w:r w:rsidRPr="00ED071B">
              <w:t> </w:t>
            </w:r>
            <w:r w:rsidRPr="00ED071B">
              <w:t> </w:t>
            </w:r>
            <w:r w:rsidRPr="00ED071B">
              <w:fldChar w:fldCharType="end"/>
            </w:r>
            <w:r w:rsidR="003E3969">
              <w:t xml:space="preserve"> </w:t>
            </w:r>
          </w:p>
        </w:tc>
        <w:tc>
          <w:tcPr>
            <w:tcW w:w="3402" w:type="dxa"/>
          </w:tcPr>
          <w:p w:rsidR="00712A02" w:rsidRPr="00ED071B" w:rsidRDefault="00660EB0" w:rsidP="00D825FB">
            <w:pPr>
              <w:pStyle w:val="Normal2"/>
              <w:spacing w:line="240" w:lineRule="auto"/>
            </w:pPr>
            <w:r w:rsidRPr="00ED071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ED071B">
              <w:instrText xml:space="preserve"> FORMTEXT </w:instrText>
            </w:r>
            <w:r w:rsidRPr="00ED071B">
              <w:fldChar w:fldCharType="separate"/>
            </w:r>
            <w:r w:rsidRPr="00ED071B">
              <w:t> </w:t>
            </w:r>
            <w:r w:rsidRPr="00ED071B">
              <w:t> </w:t>
            </w:r>
            <w:r w:rsidRPr="00ED071B">
              <w:t> </w:t>
            </w:r>
            <w:r w:rsidRPr="00ED071B">
              <w:t> </w:t>
            </w:r>
            <w:r w:rsidRPr="00ED071B">
              <w:t> </w:t>
            </w:r>
            <w:r w:rsidRPr="00ED071B">
              <w:fldChar w:fldCharType="end"/>
            </w:r>
            <w:bookmarkEnd w:id="7"/>
          </w:p>
        </w:tc>
        <w:tc>
          <w:tcPr>
            <w:tcW w:w="1757" w:type="dxa"/>
          </w:tcPr>
          <w:p w:rsidR="00712A02" w:rsidRDefault="00660EB0" w:rsidP="00D825FB">
            <w:pPr>
              <w:pStyle w:val="Normal2"/>
              <w:spacing w:line="240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  <w:tc>
          <w:tcPr>
            <w:tcW w:w="2438" w:type="dxa"/>
          </w:tcPr>
          <w:p w:rsidR="00712A02" w:rsidRDefault="00660EB0" w:rsidP="00D825FB">
            <w:pPr>
              <w:pStyle w:val="Normal2"/>
              <w:spacing w:line="24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</w:tr>
      <w:tr w:rsidR="00934F80" w:rsidTr="00934F80">
        <w:tc>
          <w:tcPr>
            <w:tcW w:w="2438" w:type="dxa"/>
          </w:tcPr>
          <w:p w:rsidR="00712A02" w:rsidRDefault="00934F80" w:rsidP="00D825FB">
            <w:pPr>
              <w:pStyle w:val="Normal2"/>
              <w:spacing w:line="240" w:lineRule="auto"/>
            </w:pPr>
            <w:r w:rsidRPr="00ED071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D071B">
              <w:instrText xml:space="preserve"> FORMTEXT </w:instrText>
            </w:r>
            <w:r w:rsidRPr="00ED071B">
              <w:fldChar w:fldCharType="separate"/>
            </w:r>
            <w:r w:rsidRPr="00ED071B">
              <w:t> </w:t>
            </w:r>
            <w:r w:rsidRPr="00ED071B">
              <w:t> </w:t>
            </w:r>
            <w:r w:rsidRPr="00ED071B">
              <w:t> </w:t>
            </w:r>
            <w:r w:rsidRPr="00ED071B">
              <w:t> </w:t>
            </w:r>
            <w:r w:rsidRPr="00ED071B">
              <w:t> </w:t>
            </w:r>
            <w:r w:rsidRPr="00ED071B">
              <w:fldChar w:fldCharType="end"/>
            </w:r>
          </w:p>
        </w:tc>
        <w:tc>
          <w:tcPr>
            <w:tcW w:w="3402" w:type="dxa"/>
          </w:tcPr>
          <w:p w:rsidR="00712A02" w:rsidRDefault="00660EB0" w:rsidP="00D825FB">
            <w:pPr>
              <w:pStyle w:val="Normal2"/>
              <w:spacing w:line="240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  <w:tc>
          <w:tcPr>
            <w:tcW w:w="1757" w:type="dxa"/>
          </w:tcPr>
          <w:p w:rsidR="00712A02" w:rsidRDefault="00660EB0" w:rsidP="00D825FB">
            <w:pPr>
              <w:pStyle w:val="Normal2"/>
              <w:spacing w:line="240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"/>
          </w:p>
        </w:tc>
        <w:tc>
          <w:tcPr>
            <w:tcW w:w="2438" w:type="dxa"/>
          </w:tcPr>
          <w:p w:rsidR="00712A02" w:rsidRDefault="00660EB0" w:rsidP="00D825FB">
            <w:pPr>
              <w:pStyle w:val="Normal2"/>
              <w:spacing w:line="240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"/>
          </w:p>
        </w:tc>
      </w:tr>
      <w:tr w:rsidR="00934F80" w:rsidTr="00934F80">
        <w:tc>
          <w:tcPr>
            <w:tcW w:w="2438" w:type="dxa"/>
          </w:tcPr>
          <w:p w:rsidR="00712A02" w:rsidRDefault="00934F80" w:rsidP="00D825FB">
            <w:pPr>
              <w:pStyle w:val="Normal2"/>
              <w:spacing w:line="240" w:lineRule="auto"/>
            </w:pPr>
            <w:r w:rsidRPr="00ED071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D071B">
              <w:instrText xml:space="preserve"> FORMTEXT </w:instrText>
            </w:r>
            <w:r w:rsidRPr="00ED071B">
              <w:fldChar w:fldCharType="separate"/>
            </w:r>
            <w:r w:rsidRPr="00ED071B">
              <w:t> </w:t>
            </w:r>
            <w:r w:rsidRPr="00ED071B">
              <w:t> </w:t>
            </w:r>
            <w:r w:rsidRPr="00ED071B">
              <w:t> </w:t>
            </w:r>
            <w:r w:rsidRPr="00ED071B">
              <w:t> </w:t>
            </w:r>
            <w:r w:rsidRPr="00ED071B">
              <w:t> </w:t>
            </w:r>
            <w:r w:rsidRPr="00ED071B">
              <w:fldChar w:fldCharType="end"/>
            </w:r>
          </w:p>
        </w:tc>
        <w:tc>
          <w:tcPr>
            <w:tcW w:w="3402" w:type="dxa"/>
          </w:tcPr>
          <w:p w:rsidR="00712A02" w:rsidRDefault="00660EB0" w:rsidP="00D825FB">
            <w:pPr>
              <w:pStyle w:val="Normal2"/>
              <w:spacing w:line="24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</w:p>
        </w:tc>
        <w:tc>
          <w:tcPr>
            <w:tcW w:w="1757" w:type="dxa"/>
          </w:tcPr>
          <w:p w:rsidR="00712A02" w:rsidRDefault="00660EB0" w:rsidP="00D825FB">
            <w:pPr>
              <w:pStyle w:val="Normal2"/>
              <w:spacing w:line="240" w:lineRule="auto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</w:p>
        </w:tc>
        <w:tc>
          <w:tcPr>
            <w:tcW w:w="2438" w:type="dxa"/>
          </w:tcPr>
          <w:p w:rsidR="00712A02" w:rsidRDefault="00660EB0" w:rsidP="00D825FB">
            <w:pPr>
              <w:pStyle w:val="Normal2"/>
              <w:spacing w:line="24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5"/>
          </w:p>
        </w:tc>
      </w:tr>
      <w:tr w:rsidR="00934F80" w:rsidTr="00934F80">
        <w:tc>
          <w:tcPr>
            <w:tcW w:w="2438" w:type="dxa"/>
          </w:tcPr>
          <w:p w:rsidR="00712A02" w:rsidRDefault="00934F80" w:rsidP="00D825FB">
            <w:pPr>
              <w:pStyle w:val="Normal2"/>
              <w:spacing w:line="240" w:lineRule="auto"/>
            </w:pPr>
            <w:r w:rsidRPr="00ED071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D071B">
              <w:instrText xml:space="preserve"> FORMTEXT </w:instrText>
            </w:r>
            <w:r w:rsidRPr="00ED071B">
              <w:fldChar w:fldCharType="separate"/>
            </w:r>
            <w:r w:rsidRPr="00ED071B">
              <w:t> </w:t>
            </w:r>
            <w:r w:rsidRPr="00ED071B">
              <w:t> </w:t>
            </w:r>
            <w:r w:rsidRPr="00ED071B">
              <w:t> </w:t>
            </w:r>
            <w:r w:rsidRPr="00ED071B">
              <w:t> </w:t>
            </w:r>
            <w:r w:rsidRPr="00ED071B">
              <w:t> </w:t>
            </w:r>
            <w:r w:rsidRPr="00ED071B">
              <w:fldChar w:fldCharType="end"/>
            </w:r>
          </w:p>
        </w:tc>
        <w:tc>
          <w:tcPr>
            <w:tcW w:w="3402" w:type="dxa"/>
          </w:tcPr>
          <w:p w:rsidR="00712A02" w:rsidRDefault="00660EB0" w:rsidP="00D825FB">
            <w:pPr>
              <w:pStyle w:val="Normal2"/>
              <w:spacing w:line="240" w:lineRule="au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6"/>
          </w:p>
        </w:tc>
        <w:tc>
          <w:tcPr>
            <w:tcW w:w="1757" w:type="dxa"/>
          </w:tcPr>
          <w:p w:rsidR="00712A02" w:rsidRDefault="00660EB0" w:rsidP="00D825FB">
            <w:pPr>
              <w:pStyle w:val="Normal2"/>
              <w:spacing w:line="240" w:lineRule="auto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7"/>
          </w:p>
        </w:tc>
        <w:tc>
          <w:tcPr>
            <w:tcW w:w="2438" w:type="dxa"/>
          </w:tcPr>
          <w:p w:rsidR="00712A02" w:rsidRDefault="00660EB0" w:rsidP="00D825FB">
            <w:pPr>
              <w:pStyle w:val="Normal2"/>
              <w:spacing w:line="240" w:lineRule="auto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8"/>
          </w:p>
        </w:tc>
      </w:tr>
      <w:tr w:rsidR="00934F80" w:rsidTr="00934F80">
        <w:tc>
          <w:tcPr>
            <w:tcW w:w="2438" w:type="dxa"/>
          </w:tcPr>
          <w:p w:rsidR="00712A02" w:rsidRDefault="00934F80" w:rsidP="00D825FB">
            <w:pPr>
              <w:pStyle w:val="Normal2"/>
              <w:spacing w:line="240" w:lineRule="auto"/>
            </w:pPr>
            <w:r w:rsidRPr="00ED071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D071B">
              <w:instrText xml:space="preserve"> FORMTEXT </w:instrText>
            </w:r>
            <w:r w:rsidRPr="00ED071B">
              <w:fldChar w:fldCharType="separate"/>
            </w:r>
            <w:r w:rsidRPr="00ED071B">
              <w:t> </w:t>
            </w:r>
            <w:r w:rsidRPr="00ED071B">
              <w:t> </w:t>
            </w:r>
            <w:r w:rsidRPr="00ED071B">
              <w:t> </w:t>
            </w:r>
            <w:r w:rsidRPr="00ED071B">
              <w:t> </w:t>
            </w:r>
            <w:r w:rsidRPr="00ED071B">
              <w:t> </w:t>
            </w:r>
            <w:r w:rsidRPr="00ED071B">
              <w:fldChar w:fldCharType="end"/>
            </w:r>
          </w:p>
        </w:tc>
        <w:tc>
          <w:tcPr>
            <w:tcW w:w="3402" w:type="dxa"/>
          </w:tcPr>
          <w:p w:rsidR="00712A02" w:rsidRDefault="00660EB0" w:rsidP="00D825FB">
            <w:pPr>
              <w:pStyle w:val="Normal2"/>
              <w:spacing w:line="240" w:lineRule="auto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9"/>
          </w:p>
        </w:tc>
        <w:tc>
          <w:tcPr>
            <w:tcW w:w="1757" w:type="dxa"/>
          </w:tcPr>
          <w:p w:rsidR="00712A02" w:rsidRDefault="00660EB0" w:rsidP="00D825FB">
            <w:pPr>
              <w:pStyle w:val="Normal2"/>
              <w:spacing w:line="240" w:lineRule="auto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0"/>
          </w:p>
        </w:tc>
        <w:tc>
          <w:tcPr>
            <w:tcW w:w="2438" w:type="dxa"/>
          </w:tcPr>
          <w:p w:rsidR="00712A02" w:rsidRDefault="00660EB0" w:rsidP="00D825FB">
            <w:pPr>
              <w:pStyle w:val="Normal2"/>
              <w:spacing w:line="240" w:lineRule="auto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1"/>
          </w:p>
        </w:tc>
      </w:tr>
      <w:tr w:rsidR="00934F80" w:rsidTr="00934F80">
        <w:tc>
          <w:tcPr>
            <w:tcW w:w="2438" w:type="dxa"/>
          </w:tcPr>
          <w:p w:rsidR="00712A02" w:rsidRDefault="00934F80" w:rsidP="00D825FB">
            <w:pPr>
              <w:pStyle w:val="Normal2"/>
              <w:spacing w:line="240" w:lineRule="auto"/>
            </w:pPr>
            <w:r w:rsidRPr="00ED071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D071B">
              <w:instrText xml:space="preserve"> FORMTEXT </w:instrText>
            </w:r>
            <w:r w:rsidRPr="00ED071B">
              <w:fldChar w:fldCharType="separate"/>
            </w:r>
            <w:r w:rsidRPr="00ED071B">
              <w:t> </w:t>
            </w:r>
            <w:r w:rsidRPr="00ED071B">
              <w:t> </w:t>
            </w:r>
            <w:r w:rsidRPr="00ED071B">
              <w:t> </w:t>
            </w:r>
            <w:r w:rsidRPr="00ED071B">
              <w:t> </w:t>
            </w:r>
            <w:r w:rsidRPr="00ED071B">
              <w:t> </w:t>
            </w:r>
            <w:r w:rsidRPr="00ED071B">
              <w:fldChar w:fldCharType="end"/>
            </w:r>
          </w:p>
        </w:tc>
        <w:tc>
          <w:tcPr>
            <w:tcW w:w="3402" w:type="dxa"/>
          </w:tcPr>
          <w:p w:rsidR="00712A02" w:rsidRDefault="00660EB0" w:rsidP="00D825FB">
            <w:pPr>
              <w:pStyle w:val="Normal2"/>
              <w:spacing w:line="240" w:lineRule="auto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2"/>
          </w:p>
        </w:tc>
        <w:tc>
          <w:tcPr>
            <w:tcW w:w="1757" w:type="dxa"/>
          </w:tcPr>
          <w:p w:rsidR="00712A02" w:rsidRDefault="00660EB0" w:rsidP="00D825FB">
            <w:pPr>
              <w:pStyle w:val="Normal2"/>
              <w:spacing w:line="240" w:lineRule="auto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3"/>
          </w:p>
        </w:tc>
        <w:tc>
          <w:tcPr>
            <w:tcW w:w="2438" w:type="dxa"/>
          </w:tcPr>
          <w:p w:rsidR="00712A02" w:rsidRDefault="00660EB0" w:rsidP="00D825FB">
            <w:pPr>
              <w:pStyle w:val="Normal2"/>
              <w:spacing w:line="240" w:lineRule="auto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4"/>
          </w:p>
        </w:tc>
      </w:tr>
    </w:tbl>
    <w:p w:rsidR="00310D42" w:rsidRDefault="00310D42" w:rsidP="00591387">
      <w:pPr>
        <w:rPr>
          <w:rFonts w:eastAsiaTheme="majorEastAsia"/>
        </w:rPr>
      </w:pPr>
    </w:p>
    <w:tbl>
      <w:tblPr>
        <w:tblStyle w:val="Tabellrutntljust"/>
        <w:tblW w:w="1006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591387" w:rsidTr="00591387">
        <w:tc>
          <w:tcPr>
            <w:tcW w:w="10065" w:type="dxa"/>
            <w:tcBorders>
              <w:top w:val="nil"/>
              <w:left w:val="nil"/>
              <w:right w:val="nil"/>
            </w:tcBorders>
          </w:tcPr>
          <w:p w:rsidR="00591387" w:rsidRDefault="00591387" w:rsidP="00591387">
            <w:pPr>
              <w:pStyle w:val="Normal2"/>
            </w:pPr>
            <w:r w:rsidRPr="00591387">
              <w:t>Så här går vi vidare:</w:t>
            </w:r>
          </w:p>
          <w:p w:rsidR="00591387" w:rsidRPr="00591387" w:rsidRDefault="00591387" w:rsidP="00591387">
            <w:pPr>
              <w:pStyle w:val="Dold"/>
              <w:spacing w:after="0"/>
            </w:pPr>
            <w:r w:rsidRPr="00591387">
              <w:t>Ange när utvärdering av åtgärderna i åtgärdsprogrammet kommer att ske nästa gång.</w:t>
            </w:r>
          </w:p>
        </w:tc>
      </w:tr>
      <w:tr w:rsidR="00591387" w:rsidTr="005973C9">
        <w:tc>
          <w:tcPr>
            <w:tcW w:w="10065" w:type="dxa"/>
          </w:tcPr>
          <w:p w:rsidR="00591387" w:rsidRDefault="00591387" w:rsidP="005973C9">
            <w:pPr>
              <w:pStyle w:val="Normal2"/>
            </w:pPr>
          </w:p>
        </w:tc>
      </w:tr>
    </w:tbl>
    <w:p w:rsidR="003E3969" w:rsidRDefault="003E3969" w:rsidP="00591387">
      <w:pPr>
        <w:pStyle w:val="Normal2"/>
        <w:rPr>
          <w:rFonts w:eastAsiaTheme="majorEastAsia"/>
        </w:rPr>
      </w:pPr>
    </w:p>
    <w:p w:rsidR="003E3969" w:rsidRDefault="003E3969">
      <w:pPr>
        <w:spacing w:after="240" w:line="240" w:lineRule="auto"/>
        <w:rPr>
          <w:rFonts w:eastAsiaTheme="majorEastAsia"/>
          <w:noProof/>
        </w:rPr>
      </w:pPr>
      <w:r>
        <w:rPr>
          <w:rFonts w:eastAsiaTheme="majorEastAsia"/>
        </w:rPr>
        <w:br w:type="page"/>
      </w:r>
    </w:p>
    <w:p w:rsidR="00591387" w:rsidRDefault="00591387" w:rsidP="00591387">
      <w:pPr>
        <w:pStyle w:val="Normal2"/>
        <w:rPr>
          <w:rFonts w:eastAsiaTheme="majorEastAsia"/>
        </w:rPr>
      </w:pPr>
    </w:p>
    <w:tbl>
      <w:tblPr>
        <w:tblStyle w:val="Tabellrutntljust"/>
        <w:tblW w:w="1006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591387" w:rsidTr="005973C9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591387" w:rsidRDefault="00591387" w:rsidP="005973C9">
            <w:pPr>
              <w:pStyle w:val="Rubrik3"/>
              <w:outlineLvl w:val="2"/>
            </w:pPr>
            <w:r w:rsidRPr="00591387">
              <w:t>Ansvarig för uppföljningen (rektor eller annan personal)</w:t>
            </w:r>
          </w:p>
        </w:tc>
      </w:tr>
      <w:tr w:rsidR="00591387" w:rsidTr="005973C9">
        <w:tc>
          <w:tcPr>
            <w:tcW w:w="10065" w:type="dxa"/>
            <w:tcBorders>
              <w:top w:val="nil"/>
              <w:left w:val="nil"/>
              <w:right w:val="nil"/>
            </w:tcBorders>
          </w:tcPr>
          <w:p w:rsidR="00591387" w:rsidRDefault="00591387" w:rsidP="005973C9">
            <w:pPr>
              <w:spacing w:before="120" w:after="0"/>
            </w:pPr>
            <w:r w:rsidRPr="00BB5A86">
              <w:t>Namn, befattning</w:t>
            </w:r>
          </w:p>
        </w:tc>
      </w:tr>
      <w:tr w:rsidR="00591387" w:rsidTr="005973C9">
        <w:tc>
          <w:tcPr>
            <w:tcW w:w="10065" w:type="dxa"/>
            <w:tcBorders>
              <w:bottom w:val="single" w:sz="4" w:space="0" w:color="BFBFBF" w:themeColor="background1" w:themeShade="BF"/>
            </w:tcBorders>
          </w:tcPr>
          <w:p w:rsidR="00591387" w:rsidRDefault="00591387" w:rsidP="005973C9">
            <w:pPr>
              <w:pStyle w:val="Normal2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91387" w:rsidTr="005973C9">
        <w:tc>
          <w:tcPr>
            <w:tcW w:w="10065" w:type="dxa"/>
            <w:tcBorders>
              <w:left w:val="nil"/>
              <w:right w:val="nil"/>
            </w:tcBorders>
          </w:tcPr>
          <w:p w:rsidR="00591387" w:rsidRPr="00BE2073" w:rsidRDefault="00591387" w:rsidP="005973C9">
            <w:pPr>
              <w:spacing w:before="120" w:after="0"/>
            </w:pPr>
            <w:r w:rsidRPr="00591387">
              <w:t>Datum då uppföljningen skickades till vårdnadshavare.</w:t>
            </w:r>
          </w:p>
        </w:tc>
      </w:tr>
      <w:tr w:rsidR="00591387" w:rsidTr="005973C9">
        <w:tc>
          <w:tcPr>
            <w:tcW w:w="10065" w:type="dxa"/>
          </w:tcPr>
          <w:p w:rsidR="00591387" w:rsidRDefault="00591387" w:rsidP="005973C9">
            <w:pPr>
              <w:pStyle w:val="Normal2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591387" w:rsidRPr="002B56A3" w:rsidRDefault="00591387" w:rsidP="002B56A3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32"/>
          <w:szCs w:val="28"/>
        </w:rPr>
      </w:pPr>
    </w:p>
    <w:sectPr w:rsidR="00591387" w:rsidRPr="002B56A3" w:rsidSect="003D642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25" w:right="851" w:bottom="1134" w:left="851" w:header="737" w:footer="28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702" w:rsidRDefault="00AD2702" w:rsidP="00BF282B">
      <w:pPr>
        <w:spacing w:after="0" w:line="240" w:lineRule="auto"/>
      </w:pPr>
      <w:r>
        <w:separator/>
      </w:r>
    </w:p>
  </w:endnote>
  <w:endnote w:type="continuationSeparator" w:id="0">
    <w:p w:rsidR="00AD2702" w:rsidRDefault="00AD2702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CS-brödtex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[Organisationsnamn]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97FE7">
                <w:t>[Rubrik 1]</w:t>
              </w:r>
            </w:sdtContent>
          </w:sdt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985533">
            <w:rPr>
              <w:noProof/>
            </w:rPr>
            <w:fldChar w:fldCharType="begin"/>
          </w:r>
          <w:r w:rsidR="00985533">
            <w:rPr>
              <w:noProof/>
            </w:rPr>
            <w:instrText xml:space="preserve"> NUMPAGES   \* MERGEFORMAT </w:instrText>
          </w:r>
          <w:r w:rsidR="00985533">
            <w:rPr>
              <w:noProof/>
            </w:rPr>
            <w:fldChar w:fldCharType="separate"/>
          </w:r>
          <w:r w:rsidR="00FB3531">
            <w:rPr>
              <w:noProof/>
            </w:rPr>
            <w:t>3</w:t>
          </w:r>
          <w:r w:rsidR="00985533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B111C1" w:rsidRPr="009B4E2A" w:rsidTr="003804C3">
      <w:tc>
        <w:tcPr>
          <w:tcW w:w="8453" w:type="dxa"/>
        </w:tcPr>
        <w:p w:rsidR="00B111C1" w:rsidRDefault="00B111C1" w:rsidP="00B111C1">
          <w:pPr>
            <w:pStyle w:val="Sidfot"/>
          </w:pPr>
          <w:r>
            <w:t>goteborg.se</w:t>
          </w:r>
        </w:p>
      </w:tc>
      <w:tc>
        <w:tcPr>
          <w:tcW w:w="2320" w:type="dxa"/>
        </w:tcPr>
        <w:p w:rsidR="00B111C1" w:rsidRPr="009B4E2A" w:rsidRDefault="00B111C1" w:rsidP="00B111C1">
          <w:pPr>
            <w:pStyle w:val="Sidfot"/>
            <w:jc w:val="right"/>
          </w:pPr>
        </w:p>
      </w:tc>
    </w:tr>
  </w:tbl>
  <w:p w:rsidR="00B111C1" w:rsidRDefault="00B111C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FB3384" w:rsidRPr="009B4E2A" w:rsidTr="00D2119D">
      <w:tc>
        <w:tcPr>
          <w:tcW w:w="8453" w:type="dxa"/>
        </w:tcPr>
        <w:p w:rsidR="00B508EB" w:rsidRDefault="00D97FE7" w:rsidP="00D2119D">
          <w:pPr>
            <w:pStyle w:val="Sidfot"/>
          </w:pPr>
          <w:r>
            <w:t>www.goteborg.se</w:t>
          </w:r>
        </w:p>
      </w:tc>
      <w:tc>
        <w:tcPr>
          <w:tcW w:w="2320" w:type="dxa"/>
        </w:tcPr>
        <w:p w:rsidR="00FB3384" w:rsidRPr="009B4E2A" w:rsidRDefault="00FB3384" w:rsidP="00D2119D">
          <w:pPr>
            <w:pStyle w:val="Sidfot"/>
            <w:jc w:val="right"/>
          </w:pPr>
        </w:p>
      </w:tc>
    </w:tr>
  </w:tbl>
  <w:p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702" w:rsidRDefault="00AD2702" w:rsidP="00BF282B">
      <w:pPr>
        <w:spacing w:after="0" w:line="240" w:lineRule="auto"/>
      </w:pPr>
      <w:r>
        <w:separator/>
      </w:r>
    </w:p>
  </w:footnote>
  <w:footnote w:type="continuationSeparator" w:id="0">
    <w:p w:rsidR="00AD2702" w:rsidRDefault="00AD2702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B111C1" w:rsidTr="003804C3">
      <w:tc>
        <w:tcPr>
          <w:tcW w:w="5103" w:type="dxa"/>
          <w:tcBorders>
            <w:bottom w:val="nil"/>
          </w:tcBorders>
          <w:vAlign w:val="bottom"/>
        </w:tcPr>
        <w:p w:rsidR="00B111C1" w:rsidRPr="00D110D4" w:rsidRDefault="00D110D4" w:rsidP="00B111C1">
          <w:pPr>
            <w:pStyle w:val="Sidhuvud"/>
          </w:pPr>
          <w:r w:rsidRPr="00D110D4">
            <w:rPr>
              <w:rFonts w:asciiTheme="minorHAnsi" w:hAnsiTheme="minorHAnsi" w:cstheme="minorHAnsi"/>
            </w:rPr>
            <w:t>Grundskoleförvaltningen</w:t>
          </w:r>
        </w:p>
      </w:tc>
      <w:tc>
        <w:tcPr>
          <w:tcW w:w="3969" w:type="dxa"/>
          <w:tcBorders>
            <w:bottom w:val="nil"/>
          </w:tcBorders>
        </w:tcPr>
        <w:p w:rsidR="00B111C1" w:rsidRDefault="00B111C1" w:rsidP="00B111C1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2900CE79" wp14:editId="1EFDB434">
                <wp:extent cx="1441706" cy="481584"/>
                <wp:effectExtent l="0" t="0" r="8255" b="0"/>
                <wp:docPr id="4" name="Bildobjekt 4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111C1" w:rsidTr="003804C3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:rsidR="00B111C1" w:rsidRDefault="00B111C1" w:rsidP="00B111C1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:rsidR="00B111C1" w:rsidRDefault="00B111C1" w:rsidP="00B111C1">
          <w:pPr>
            <w:pStyle w:val="Sidhuvud"/>
            <w:spacing w:after="100"/>
            <w:jc w:val="right"/>
          </w:pPr>
        </w:p>
      </w:tc>
    </w:tr>
  </w:tbl>
  <w:p w:rsidR="00B111C1" w:rsidRDefault="00B111C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FB3B58" w:rsidTr="00C72B0F">
      <w:tc>
        <w:tcPr>
          <w:tcW w:w="5103" w:type="dxa"/>
          <w:tcBorders>
            <w:bottom w:val="nil"/>
          </w:tcBorders>
          <w:vAlign w:val="bottom"/>
        </w:tcPr>
        <w:p w:rsidR="00B508EB" w:rsidRDefault="00C72B0F" w:rsidP="00C72B0F">
          <w:pPr>
            <w:pStyle w:val="Sidhuvud"/>
          </w:pPr>
          <w:r>
            <w:t>Budskap/verksamhet/projekt</w:t>
          </w:r>
        </w:p>
      </w:tc>
      <w:tc>
        <w:tcPr>
          <w:tcW w:w="3969" w:type="dxa"/>
          <w:tcBorders>
            <w:bottom w:val="nil"/>
          </w:tcBorders>
        </w:tcPr>
        <w:p w:rsidR="00FB3B58" w:rsidRDefault="000B6F6F" w:rsidP="00C72B0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2F4C406" wp14:editId="6311155C">
                <wp:extent cx="1441706" cy="481584"/>
                <wp:effectExtent l="0" t="0" r="8255" b="0"/>
                <wp:docPr id="3" name="Bildobjekt 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:rsidTr="00C72B0F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:rsidR="00FB3B58" w:rsidRDefault="00AD2702" w:rsidP="00C72B0F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:rsidR="00FB3B58" w:rsidRDefault="00AD2702" w:rsidP="00C72B0F">
          <w:pPr>
            <w:pStyle w:val="Sidhuvud"/>
            <w:spacing w:after="100"/>
            <w:jc w:val="right"/>
          </w:pPr>
        </w:p>
      </w:tc>
    </w:tr>
  </w:tbl>
  <w:p w:rsidR="00176AF5" w:rsidRDefault="00AD270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16"/>
    <w:rsid w:val="00040526"/>
    <w:rsid w:val="0007014C"/>
    <w:rsid w:val="000B6F6F"/>
    <w:rsid w:val="000C68BA"/>
    <w:rsid w:val="000C6B6F"/>
    <w:rsid w:val="000C7517"/>
    <w:rsid w:val="000F2B85"/>
    <w:rsid w:val="0011061F"/>
    <w:rsid w:val="0011381D"/>
    <w:rsid w:val="00142FEF"/>
    <w:rsid w:val="00143801"/>
    <w:rsid w:val="00160911"/>
    <w:rsid w:val="00173F0C"/>
    <w:rsid w:val="0017732B"/>
    <w:rsid w:val="001C2218"/>
    <w:rsid w:val="001C49B3"/>
    <w:rsid w:val="001C69F7"/>
    <w:rsid w:val="001D645F"/>
    <w:rsid w:val="001E4290"/>
    <w:rsid w:val="001F6818"/>
    <w:rsid w:val="0021005A"/>
    <w:rsid w:val="00226716"/>
    <w:rsid w:val="00241F59"/>
    <w:rsid w:val="00246613"/>
    <w:rsid w:val="00257F49"/>
    <w:rsid w:val="00276A5A"/>
    <w:rsid w:val="002B56A3"/>
    <w:rsid w:val="002D09F7"/>
    <w:rsid w:val="00307CA0"/>
    <w:rsid w:val="00310D42"/>
    <w:rsid w:val="003164EC"/>
    <w:rsid w:val="003174D0"/>
    <w:rsid w:val="00332A7F"/>
    <w:rsid w:val="00350FEF"/>
    <w:rsid w:val="00367F49"/>
    <w:rsid w:val="003715E6"/>
    <w:rsid w:val="00372BB9"/>
    <w:rsid w:val="00372CB4"/>
    <w:rsid w:val="003874DC"/>
    <w:rsid w:val="003932A3"/>
    <w:rsid w:val="003C3722"/>
    <w:rsid w:val="003D6427"/>
    <w:rsid w:val="003E0A28"/>
    <w:rsid w:val="003E3969"/>
    <w:rsid w:val="003F3E36"/>
    <w:rsid w:val="00414E79"/>
    <w:rsid w:val="00440D30"/>
    <w:rsid w:val="00473C11"/>
    <w:rsid w:val="00483E25"/>
    <w:rsid w:val="004A208A"/>
    <w:rsid w:val="004A5252"/>
    <w:rsid w:val="004B2433"/>
    <w:rsid w:val="004B287C"/>
    <w:rsid w:val="004B6107"/>
    <w:rsid w:val="004C0571"/>
    <w:rsid w:val="004C3979"/>
    <w:rsid w:val="004C78B0"/>
    <w:rsid w:val="004D1DEC"/>
    <w:rsid w:val="00521790"/>
    <w:rsid w:val="00525628"/>
    <w:rsid w:val="00552A62"/>
    <w:rsid w:val="005729A0"/>
    <w:rsid w:val="00591387"/>
    <w:rsid w:val="00593E4E"/>
    <w:rsid w:val="00597ACB"/>
    <w:rsid w:val="005A1488"/>
    <w:rsid w:val="005B2A4A"/>
    <w:rsid w:val="005E0ED9"/>
    <w:rsid w:val="005E6622"/>
    <w:rsid w:val="005F5390"/>
    <w:rsid w:val="005F5D5E"/>
    <w:rsid w:val="00607F19"/>
    <w:rsid w:val="00613965"/>
    <w:rsid w:val="00623D4E"/>
    <w:rsid w:val="00631C23"/>
    <w:rsid w:val="00641E16"/>
    <w:rsid w:val="006606DE"/>
    <w:rsid w:val="00660EB0"/>
    <w:rsid w:val="006772D2"/>
    <w:rsid w:val="00690A7F"/>
    <w:rsid w:val="006A21C3"/>
    <w:rsid w:val="00712A02"/>
    <w:rsid w:val="00720B05"/>
    <w:rsid w:val="00723EF2"/>
    <w:rsid w:val="00742AE2"/>
    <w:rsid w:val="007468EB"/>
    <w:rsid w:val="007517BE"/>
    <w:rsid w:val="00760412"/>
    <w:rsid w:val="00766929"/>
    <w:rsid w:val="00770200"/>
    <w:rsid w:val="007A0E1C"/>
    <w:rsid w:val="007C278C"/>
    <w:rsid w:val="007E0D43"/>
    <w:rsid w:val="007F062A"/>
    <w:rsid w:val="00831BD6"/>
    <w:rsid w:val="00831E91"/>
    <w:rsid w:val="00834710"/>
    <w:rsid w:val="008760F6"/>
    <w:rsid w:val="008762E5"/>
    <w:rsid w:val="008E56C2"/>
    <w:rsid w:val="00902A69"/>
    <w:rsid w:val="009344FA"/>
    <w:rsid w:val="00934F80"/>
    <w:rsid w:val="009433F3"/>
    <w:rsid w:val="009624D4"/>
    <w:rsid w:val="009757D2"/>
    <w:rsid w:val="009769B3"/>
    <w:rsid w:val="00985533"/>
    <w:rsid w:val="00985ACB"/>
    <w:rsid w:val="00986A1D"/>
    <w:rsid w:val="009B4E2A"/>
    <w:rsid w:val="009C737D"/>
    <w:rsid w:val="009D4D5C"/>
    <w:rsid w:val="009D71FC"/>
    <w:rsid w:val="00A006A1"/>
    <w:rsid w:val="00A01622"/>
    <w:rsid w:val="00A074B5"/>
    <w:rsid w:val="00A345C1"/>
    <w:rsid w:val="00A3668C"/>
    <w:rsid w:val="00A47AD9"/>
    <w:rsid w:val="00A71256"/>
    <w:rsid w:val="00A72AD5"/>
    <w:rsid w:val="00A8112E"/>
    <w:rsid w:val="00A96D82"/>
    <w:rsid w:val="00AA0284"/>
    <w:rsid w:val="00AD2702"/>
    <w:rsid w:val="00AE2680"/>
    <w:rsid w:val="00AE5147"/>
    <w:rsid w:val="00AE5F41"/>
    <w:rsid w:val="00B111C1"/>
    <w:rsid w:val="00B456FF"/>
    <w:rsid w:val="00B508EB"/>
    <w:rsid w:val="00B63E0E"/>
    <w:rsid w:val="00B97174"/>
    <w:rsid w:val="00BA1320"/>
    <w:rsid w:val="00BB5374"/>
    <w:rsid w:val="00BC56E9"/>
    <w:rsid w:val="00BD05A4"/>
    <w:rsid w:val="00BD0663"/>
    <w:rsid w:val="00BF1EC3"/>
    <w:rsid w:val="00BF282B"/>
    <w:rsid w:val="00C0363D"/>
    <w:rsid w:val="00C10045"/>
    <w:rsid w:val="00C45909"/>
    <w:rsid w:val="00C54C86"/>
    <w:rsid w:val="00C72B0F"/>
    <w:rsid w:val="00C80207"/>
    <w:rsid w:val="00C85A21"/>
    <w:rsid w:val="00CB6581"/>
    <w:rsid w:val="00CC69A5"/>
    <w:rsid w:val="00CD65E8"/>
    <w:rsid w:val="00CF3809"/>
    <w:rsid w:val="00D110D4"/>
    <w:rsid w:val="00D2119D"/>
    <w:rsid w:val="00D21D96"/>
    <w:rsid w:val="00D22966"/>
    <w:rsid w:val="00D731D2"/>
    <w:rsid w:val="00D75FE2"/>
    <w:rsid w:val="00D80BBD"/>
    <w:rsid w:val="00D825FB"/>
    <w:rsid w:val="00D86CE5"/>
    <w:rsid w:val="00D97FE7"/>
    <w:rsid w:val="00DA3262"/>
    <w:rsid w:val="00DA76F6"/>
    <w:rsid w:val="00DC59E4"/>
    <w:rsid w:val="00DC6E79"/>
    <w:rsid w:val="00DE182E"/>
    <w:rsid w:val="00DF152D"/>
    <w:rsid w:val="00E04A33"/>
    <w:rsid w:val="00E11731"/>
    <w:rsid w:val="00E21B70"/>
    <w:rsid w:val="00E303A9"/>
    <w:rsid w:val="00E46011"/>
    <w:rsid w:val="00E5545B"/>
    <w:rsid w:val="00E61F69"/>
    <w:rsid w:val="00E8148C"/>
    <w:rsid w:val="00E96AD7"/>
    <w:rsid w:val="00EA15B4"/>
    <w:rsid w:val="00ED071B"/>
    <w:rsid w:val="00ED5F59"/>
    <w:rsid w:val="00EF388D"/>
    <w:rsid w:val="00F03F0E"/>
    <w:rsid w:val="00F4117C"/>
    <w:rsid w:val="00F57801"/>
    <w:rsid w:val="00F60668"/>
    <w:rsid w:val="00F66187"/>
    <w:rsid w:val="00FA0781"/>
    <w:rsid w:val="00FB3384"/>
    <w:rsid w:val="00FB3531"/>
    <w:rsid w:val="00FD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F6D309-96D3-4189-9845-4B819B6A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43801"/>
    <w:pPr>
      <w:spacing w:after="160" w:line="276" w:lineRule="auto"/>
    </w:pPr>
    <w:rPr>
      <w:sz w:val="21"/>
    </w:rPr>
  </w:style>
  <w:style w:type="paragraph" w:styleId="Rubrik1">
    <w:name w:val="heading 1"/>
    <w:basedOn w:val="Normal"/>
    <w:next w:val="Normal"/>
    <w:link w:val="Rubrik1Char"/>
    <w:uiPriority w:val="9"/>
    <w:qFormat/>
    <w:rsid w:val="003D6427"/>
    <w:pPr>
      <w:keepNext/>
      <w:keepLines/>
      <w:spacing w:before="240" w:after="120" w:line="192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143801"/>
    <w:pPr>
      <w:keepNext/>
      <w:keepLines/>
      <w:spacing w:before="400" w:after="120" w:line="192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32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D80BBD"/>
    <w:pPr>
      <w:keepNext/>
      <w:keepLines/>
      <w:spacing w:before="320" w:after="120" w:line="192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D6427"/>
    <w:rPr>
      <w:rFonts w:asciiTheme="majorHAnsi" w:eastAsiaTheme="majorEastAsia" w:hAnsiTheme="majorHAnsi" w:cstheme="majorBidi"/>
      <w:b/>
      <w:color w:val="262626" w:themeColor="text1" w:themeTint="D9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43801"/>
    <w:rPr>
      <w:rFonts w:asciiTheme="majorHAnsi" w:eastAsiaTheme="majorEastAsia" w:hAnsiTheme="majorHAnsi" w:cstheme="majorBidi"/>
      <w:b/>
      <w:color w:val="262626" w:themeColor="text1" w:themeTint="D9"/>
      <w:sz w:val="32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D80BBD"/>
    <w:rPr>
      <w:rFonts w:asciiTheme="majorHAnsi" w:eastAsiaTheme="majorEastAsia" w:hAnsiTheme="majorHAnsi" w:cstheme="majorBidi"/>
      <w:b/>
      <w:color w:val="0D0D0D" w:themeColor="text1" w:themeTint="F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C72B0F"/>
    <w:pPr>
      <w:tabs>
        <w:tab w:val="center" w:pos="4513"/>
        <w:tab w:val="right" w:pos="9026"/>
      </w:tabs>
      <w:spacing w:after="0" w:line="240" w:lineRule="auto"/>
    </w:pPr>
    <w:rPr>
      <w:rFonts w:ascii="Arial Black" w:hAnsi="Arial Black"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C72B0F"/>
    <w:rPr>
      <w:rFonts w:ascii="Arial Black" w:hAnsi="Arial Black"/>
    </w:rPr>
  </w:style>
  <w:style w:type="paragraph" w:styleId="Sidfot">
    <w:name w:val="footer"/>
    <w:basedOn w:val="Normal"/>
    <w:link w:val="SidfotChar"/>
    <w:uiPriority w:val="99"/>
    <w:unhideWhenUsed/>
    <w:rsid w:val="004B2433"/>
    <w:pPr>
      <w:tabs>
        <w:tab w:val="center" w:pos="4513"/>
        <w:tab w:val="right" w:pos="9026"/>
      </w:tabs>
      <w:spacing w:after="0" w:line="240" w:lineRule="auto"/>
    </w:pPr>
    <w:rPr>
      <w:spacing w:val="6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4B2433"/>
    <w:rPr>
      <w:spacing w:val="6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rsid w:val="00173F0C"/>
    <w:pPr>
      <w:pBdr>
        <w:top w:val="single" w:sz="4" w:space="6" w:color="674B99" w:themeColor="accent6"/>
        <w:left w:val="single" w:sz="4" w:space="6" w:color="674B99" w:themeColor="accent6"/>
        <w:bottom w:val="single" w:sz="4" w:space="6" w:color="674B99" w:themeColor="accent6"/>
        <w:right w:val="single" w:sz="4" w:space="6" w:color="674B99" w:themeColor="accent6"/>
      </w:pBdr>
      <w:shd w:val="clear" w:color="auto" w:fill="C0B3D9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276A5A"/>
    <w:pPr>
      <w:ind w:left="720"/>
      <w:contextualSpacing/>
    </w:pPr>
  </w:style>
  <w:style w:type="table" w:styleId="Tabellrutntljust">
    <w:name w:val="Grid Table Light"/>
    <w:basedOn w:val="Normaltabell"/>
    <w:uiPriority w:val="40"/>
    <w:rsid w:val="0014380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old">
    <w:name w:val="Dold"/>
    <w:basedOn w:val="Normal"/>
    <w:qFormat/>
    <w:rsid w:val="00760412"/>
    <w:rPr>
      <w:rFonts w:cs="Times New Roman (CS-brödtext)"/>
      <w:vanish/>
      <w:color w:val="FF0000"/>
      <w:sz w:val="18"/>
      <w:szCs w:val="18"/>
    </w:rPr>
  </w:style>
  <w:style w:type="paragraph" w:customStyle="1" w:styleId="Normal2">
    <w:name w:val="Normal 2"/>
    <w:basedOn w:val="Normal"/>
    <w:qFormat/>
    <w:rsid w:val="000C7517"/>
    <w:pPr>
      <w:spacing w:after="0"/>
    </w:pPr>
    <w:rPr>
      <w:noProof/>
    </w:rPr>
  </w:style>
  <w:style w:type="paragraph" w:customStyle="1" w:styleId="Rubriktabell">
    <w:name w:val="Rubrik tabell"/>
    <w:basedOn w:val="Rubrik3"/>
    <w:qFormat/>
    <w:rsid w:val="00E8148C"/>
    <w:pPr>
      <w:spacing w:before="12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joh2011\AppData\Local\Temp\Temp1_200626_Word_formular_7-9.zip\200626_Word_formular_7-9\200626_Gbgstad_7_uppfoljning_av_atgardsprogram_mall.dotx" TargetMode="External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Göteborgs Stad Affis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DB3CE92-46D3-43B9-834F-767A79CC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200626_Gbgstad_7_uppfoljning_av_atgardsprogram_mall.dotx</Template>
  <TotalTime>0</TotalTime>
  <Pages>2</Pages>
  <Words>290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[Rubrik 1]</vt:lpstr>
    </vt:vector>
  </TitlesOfParts>
  <Manager/>
  <Company>[Organisationsnamn]</Company>
  <LinksUpToDate>false</LinksUpToDate>
  <CharactersWithSpaces>1826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[Rubrik 1]</dc:title>
  <dc:subject/>
  <dc:creator>Fredrik Johansen</dc:creator>
  <cp:keywords/>
  <dc:description/>
  <cp:lastModifiedBy>Fredrik Johansen</cp:lastModifiedBy>
  <cp:revision>1</cp:revision>
  <cp:lastPrinted>2017-01-05T15:29:00Z</cp:lastPrinted>
  <dcterms:created xsi:type="dcterms:W3CDTF">2020-06-29T07:02:00Z</dcterms:created>
  <dcterms:modified xsi:type="dcterms:W3CDTF">2020-06-29T07:02:00Z</dcterms:modified>
  <cp:category/>
</cp:coreProperties>
</file>